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E8" w:rsidRDefault="002702E8" w:rsidP="00F5643F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2E8" w:rsidRPr="00455BAD" w:rsidRDefault="002702E8" w:rsidP="00F5643F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BAD">
        <w:rPr>
          <w:rFonts w:ascii="Times New Roman" w:hAnsi="Times New Roman" w:cs="Times New Roman"/>
          <w:b/>
          <w:color w:val="000000"/>
          <w:sz w:val="28"/>
          <w:szCs w:val="28"/>
        </w:rPr>
        <w:t>ДОГОВОР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5BAD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</w:p>
    <w:p w:rsidR="002702E8" w:rsidRDefault="002702E8" w:rsidP="00F56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FBE">
        <w:rPr>
          <w:rFonts w:ascii="Times New Roman" w:hAnsi="Times New Roman" w:cs="Times New Roman"/>
          <w:b/>
          <w:color w:val="000000"/>
          <w:sz w:val="24"/>
          <w:szCs w:val="24"/>
        </w:rPr>
        <w:t>на оказание  образовательных услуг</w:t>
      </w:r>
      <w:r w:rsidRPr="00A76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2E8" w:rsidRPr="00A76FBE" w:rsidRDefault="002702E8" w:rsidP="00F56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FBE">
        <w:rPr>
          <w:rFonts w:ascii="Times New Roman" w:hAnsi="Times New Roman" w:cs="Times New Roman"/>
          <w:b/>
          <w:sz w:val="24"/>
          <w:szCs w:val="24"/>
        </w:rPr>
        <w:t>с родителями (законными представителями) обучающегося</w:t>
      </w:r>
      <w:r w:rsidRPr="00A76F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702E8" w:rsidRPr="00A76FBE" w:rsidRDefault="002702E8" w:rsidP="00F5643F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A76FBE">
        <w:rPr>
          <w:b/>
          <w:color w:val="000000"/>
        </w:rPr>
        <w:t xml:space="preserve"> </w:t>
      </w:r>
      <w:r w:rsidRPr="00A76FBE">
        <w:rPr>
          <w:b/>
        </w:rPr>
        <w:t>должности служащего Вожатый на безвозмездной основе</w:t>
      </w:r>
    </w:p>
    <w:p w:rsidR="002702E8" w:rsidRPr="00D724CD" w:rsidRDefault="002702E8" w:rsidP="006C0C11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2702E8" w:rsidRPr="006F03CA" w:rsidRDefault="002702E8" w:rsidP="006F03C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CA">
        <w:rPr>
          <w:rFonts w:ascii="Times New Roman" w:hAnsi="Times New Roman" w:cs="Times New Roman"/>
          <w:sz w:val="24"/>
          <w:szCs w:val="24"/>
        </w:rPr>
        <w:t xml:space="preserve">Частное образовательное учреждение дополнительного профессионального образования       «ФОРМУЛА УСПЕХА»  на основании  лицензии от 09 февраля </w:t>
      </w:r>
      <w:smartTag w:uri="urn:schemas-microsoft-com:office:smarttags" w:element="metricconverter">
        <w:smartTagPr>
          <w:attr w:name="ProductID" w:val="2016 г"/>
        </w:smartTagPr>
        <w:r w:rsidRPr="006F03CA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6F03CA">
        <w:rPr>
          <w:rFonts w:ascii="Times New Roman" w:hAnsi="Times New Roman" w:cs="Times New Roman"/>
          <w:sz w:val="24"/>
          <w:szCs w:val="24"/>
        </w:rPr>
        <w:t xml:space="preserve">.  № 83, выданной Департаментом  образования и науки Приморского края на срок «бессрочно», в лице директора   Дружининой Ирины Григорьевны, действующей на основании Устава, именуемое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03CA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Pr="00384905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6F03CA">
        <w:rPr>
          <w:rFonts w:ascii="Times New Roman" w:hAnsi="Times New Roman" w:cs="Times New Roman"/>
          <w:sz w:val="24"/>
          <w:szCs w:val="24"/>
        </w:rPr>
        <w:t>, с одной  стороны, и</w:t>
      </w:r>
    </w:p>
    <w:p w:rsidR="002702E8" w:rsidRPr="006F03CA" w:rsidRDefault="002702E8" w:rsidP="006C0C11">
      <w:pPr>
        <w:jc w:val="both"/>
        <w:rPr>
          <w:rFonts w:ascii="Times New Roman" w:hAnsi="Times New Roman" w:cs="Times New Roman"/>
          <w:sz w:val="24"/>
          <w:szCs w:val="24"/>
        </w:rPr>
      </w:pPr>
      <w:r w:rsidRPr="006F03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2702E8" w:rsidRPr="00760D76" w:rsidRDefault="002702E8" w:rsidP="006C0C11">
      <w:pPr>
        <w:pStyle w:val="HTMLPreformatted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0D76">
        <w:rPr>
          <w:rFonts w:ascii="Times New Roman" w:hAnsi="Times New Roman" w:cs="Times New Roman"/>
          <w:b/>
          <w:sz w:val="18"/>
          <w:szCs w:val="18"/>
        </w:rPr>
        <w:t>Ф.И.О. родителя/законного представителя</w:t>
      </w:r>
    </w:p>
    <w:p w:rsidR="002702E8" w:rsidRPr="006F03CA" w:rsidRDefault="002702E8" w:rsidP="00EC681D">
      <w:pPr>
        <w:pStyle w:val="NormalWeb"/>
        <w:spacing w:before="0" w:beforeAutospacing="0" w:after="0" w:afterAutospacing="0"/>
        <w:jc w:val="both"/>
      </w:pPr>
      <w:r w:rsidRPr="006F03CA">
        <w:t xml:space="preserve">с другой стороны, именуемый/ая в дальнейшем </w:t>
      </w:r>
      <w:r w:rsidRPr="00384905">
        <w:rPr>
          <w:b/>
        </w:rPr>
        <w:t>«Заказчик»</w:t>
      </w:r>
      <w:r w:rsidRPr="00C51950">
        <w:t xml:space="preserve"> в интересах несовершеннолетнего </w:t>
      </w:r>
      <w:r w:rsidRPr="006F03CA">
        <w:t xml:space="preserve"> заключили настоящий договор  о нижеследующем:</w:t>
      </w:r>
    </w:p>
    <w:p w:rsidR="002702E8" w:rsidRPr="008804D3" w:rsidRDefault="002702E8" w:rsidP="006C0C11">
      <w:pPr>
        <w:pStyle w:val="HTMLPreformatted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4D3">
        <w:rPr>
          <w:rFonts w:ascii="Times New Roman" w:hAnsi="Times New Roman" w:cs="Times New Roman"/>
          <w:b/>
          <w:sz w:val="24"/>
          <w:szCs w:val="24"/>
        </w:rPr>
        <w:t xml:space="preserve">ПРЕДМЕТ ДОГОВОРА </w:t>
      </w:r>
    </w:p>
    <w:p w:rsidR="002702E8" w:rsidRPr="008804D3" w:rsidRDefault="002702E8" w:rsidP="006C0C1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702E8" w:rsidRPr="00384905" w:rsidRDefault="002702E8" w:rsidP="006F03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5339C">
        <w:rPr>
          <w:rFonts w:ascii="Times New Roman" w:hAnsi="Times New Roman" w:cs="Times New Roman"/>
          <w:sz w:val="24"/>
          <w:szCs w:val="24"/>
        </w:rPr>
        <w:t xml:space="preserve">Предметом  настоящего Договора является оказание </w:t>
      </w:r>
      <w:r w:rsidRPr="0025339C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образовательных услуг профессионального обучения  </w:t>
      </w:r>
      <w:r w:rsidRPr="0025339C">
        <w:rPr>
          <w:rFonts w:ascii="Times New Roman" w:hAnsi="Times New Roman" w:cs="Times New Roman"/>
          <w:sz w:val="24"/>
          <w:szCs w:val="24"/>
        </w:rPr>
        <w:t>должности служащего Вожатый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339C">
        <w:rPr>
          <w:rFonts w:ascii="Times New Roman" w:hAnsi="Times New Roman" w:cs="Times New Roman"/>
          <w:sz w:val="24"/>
          <w:szCs w:val="24"/>
        </w:rPr>
        <w:t xml:space="preserve"> зачисляемому/ой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384905">
        <w:rPr>
          <w:rFonts w:ascii="Times New Roman" w:hAnsi="Times New Roman" w:cs="Times New Roman"/>
          <w:b/>
          <w:sz w:val="24"/>
          <w:szCs w:val="24"/>
        </w:rPr>
        <w:t>«Обучающийся»</w:t>
      </w:r>
    </w:p>
    <w:p w:rsidR="002702E8" w:rsidRPr="0025339C" w:rsidRDefault="002702E8" w:rsidP="006C0C11">
      <w:pPr>
        <w:pStyle w:val="HTMLPreformatted"/>
        <w:ind w:left="-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760D76">
        <w:rPr>
          <w:rFonts w:ascii="Times New Roman" w:hAnsi="Times New Roman" w:cs="Times New Roman"/>
          <w:b/>
          <w:sz w:val="18"/>
          <w:szCs w:val="18"/>
        </w:rPr>
        <w:t>Ф.И.О. ребенка/ число, месяц, год рождения</w:t>
      </w:r>
    </w:p>
    <w:p w:rsidR="002702E8" w:rsidRPr="00711989" w:rsidRDefault="002702E8" w:rsidP="007304FA">
      <w:pPr>
        <w:pStyle w:val="1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2702E8" w:rsidRPr="0064783D" w:rsidRDefault="002702E8" w:rsidP="00501CD4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64783D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поручает, а Исполнитель принимает на себя обязательство по предоставлению безвозмездных образовательных услуг по дополнительной профессиональной программе </w:t>
      </w:r>
    </w:p>
    <w:p w:rsidR="002702E8" w:rsidRPr="0064783D" w:rsidRDefault="002702E8" w:rsidP="00501C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83D">
        <w:rPr>
          <w:rFonts w:ascii="Times New Roman" w:hAnsi="Times New Roman" w:cs="Times New Roman"/>
          <w:sz w:val="24"/>
          <w:szCs w:val="24"/>
        </w:rPr>
        <w:t xml:space="preserve">должности служащего Вожатый 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64783D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и методы работы в рамках временного   детского коллектива на территории детского оздоровительного лагеря» в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64783D">
        <w:rPr>
          <w:rFonts w:ascii="Times New Roman" w:hAnsi="Times New Roman" w:cs="Times New Roman"/>
          <w:color w:val="000000"/>
          <w:sz w:val="24"/>
          <w:szCs w:val="24"/>
        </w:rPr>
        <w:t>94 академических часа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02E8" w:rsidRDefault="002702E8" w:rsidP="00501C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1.3.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 xml:space="preserve">После освоения «Обучающимся» образовательной программы и успешного прохождения итоговой аттестации  выдается Удостоверение о  присвоение квалификации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вожатый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 xml:space="preserve"> с правом профессиональной деятельности по данной специальности</w:t>
      </w:r>
    </w:p>
    <w:p w:rsidR="002702E8" w:rsidRPr="00501CD4" w:rsidRDefault="002702E8" w:rsidP="00501CD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702E8" w:rsidRPr="00711989" w:rsidRDefault="002702E8" w:rsidP="00501CD4">
      <w:pPr>
        <w:pStyle w:val="1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 </w:t>
      </w:r>
      <w:r w:rsidRPr="00711989">
        <w:rPr>
          <w:rFonts w:ascii="Times New Roman" w:hAnsi="Times New Roman" w:cs="Times New Roman"/>
          <w:b/>
          <w:color w:val="000000"/>
        </w:rPr>
        <w:t>ПРАВА ИСПОЛНИТЕЛЯ И ЗАКАЗЧИКА/ОБУЧАЮЩЕГОСЯ</w:t>
      </w:r>
    </w:p>
    <w:p w:rsidR="002702E8" w:rsidRPr="00501CD4" w:rsidRDefault="002702E8" w:rsidP="00501CD4">
      <w:pPr>
        <w:pStyle w:val="1"/>
        <w:spacing w:line="240" w:lineRule="auto"/>
        <w:ind w:lef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</w:t>
      </w:r>
      <w:r w:rsidRPr="00501CD4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 вправе:</w:t>
      </w:r>
    </w:p>
    <w:p w:rsidR="002702E8" w:rsidRPr="00501CD4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02E8" w:rsidRPr="00501CD4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к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Обучающему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 xml:space="preserve"> меры поощрения и меры дисциплинарного взыскания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>в соответствии  с действующим законодательством Российской Федерации, Уставом Исполнителя, настоящим Договором     и локальными нормативными актами Исполнителя.</w:t>
      </w:r>
    </w:p>
    <w:p w:rsidR="002702E8" w:rsidRPr="00501CD4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>Осуществлять иные права, установленные действующим законодательством Российской Федерации     и внутренними локальными актами Исполнителя.</w:t>
      </w:r>
    </w:p>
    <w:p w:rsidR="002702E8" w:rsidRPr="00501CD4" w:rsidRDefault="002702E8" w:rsidP="00501CD4">
      <w:pPr>
        <w:pStyle w:val="1"/>
        <w:spacing w:line="24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</w:t>
      </w:r>
      <w:r w:rsidRPr="00501CD4">
        <w:rPr>
          <w:rFonts w:ascii="Times New Roman" w:hAnsi="Times New Roman" w:cs="Times New Roman"/>
          <w:b/>
          <w:color w:val="000000"/>
          <w:sz w:val="24"/>
          <w:szCs w:val="24"/>
        </w:rPr>
        <w:t>Заказчик/Обучающийся вправе:</w:t>
      </w:r>
    </w:p>
    <w:p w:rsidR="002702E8" w:rsidRPr="00501CD4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702E8" w:rsidRPr="00501CD4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2702E8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>Пользоваться в порядке, установленном локальными нормативными актами, материально-техническим обеспечением Исполнителя, необходимым для освоения образовательной программы.</w:t>
      </w:r>
    </w:p>
    <w:p w:rsidR="002702E8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2E8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2E8" w:rsidRPr="00501CD4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2E8" w:rsidRPr="00501CD4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>Принимать в порядке, установленном локальными нормативными актами,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социально-культурных и иных мероприятиях, организованных Исполнителем.</w:t>
      </w:r>
    </w:p>
    <w:p w:rsidR="002702E8" w:rsidRPr="00501CD4" w:rsidRDefault="002702E8" w:rsidP="00501C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полную и достоверную информацию об оценке своих знаний, умений, навыков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501CD4">
        <w:rPr>
          <w:rFonts w:ascii="Times New Roman" w:hAnsi="Times New Roman" w:cs="Times New Roman"/>
          <w:color w:val="000000"/>
          <w:sz w:val="24"/>
          <w:szCs w:val="24"/>
        </w:rPr>
        <w:t>и компетенций, а также о критериях этой оценки.</w:t>
      </w:r>
    </w:p>
    <w:p w:rsidR="002702E8" w:rsidRPr="00501CD4" w:rsidRDefault="002702E8" w:rsidP="007304FA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2E8" w:rsidRPr="00711989" w:rsidRDefault="002702E8" w:rsidP="00190BE4">
      <w:pPr>
        <w:pStyle w:val="1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3. </w:t>
      </w:r>
      <w:r w:rsidRPr="00711989">
        <w:rPr>
          <w:rFonts w:ascii="Times New Roman" w:hAnsi="Times New Roman" w:cs="Times New Roman"/>
          <w:b/>
          <w:color w:val="000000"/>
        </w:rPr>
        <w:t>ОБЯЗАННОСТИ ИСПОЛНИТЕЛЯ И ЗАКАЗЧИКА/ОБУЧАЮЩЕГОСЯ</w:t>
      </w:r>
    </w:p>
    <w:p w:rsidR="002702E8" w:rsidRPr="00F5643F" w:rsidRDefault="002702E8" w:rsidP="00190BE4">
      <w:pPr>
        <w:pStyle w:val="1"/>
        <w:spacing w:line="240" w:lineRule="auto"/>
        <w:ind w:lef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b/>
          <w:color w:val="000000"/>
          <w:sz w:val="24"/>
          <w:szCs w:val="24"/>
        </w:rPr>
        <w:t>3.1. Исполнитель обязан:</w:t>
      </w:r>
    </w:p>
    <w:p w:rsidR="002702E8" w:rsidRPr="00F5643F" w:rsidRDefault="002702E8" w:rsidP="00190BE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3.1.1. Организовать и обеспечить надлежащее предоставление образовательных услуг, предусмотренных разделом 1 настоящего Договора.</w:t>
      </w:r>
    </w:p>
    <w:p w:rsidR="002702E8" w:rsidRPr="00F5643F" w:rsidRDefault="002702E8" w:rsidP="00190BE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3.1.2. Незамедлительно сообщать Заказчику обо всех изменениях, которые могут повлиять                                        на образовательную деятельность Исполнителя.</w:t>
      </w:r>
    </w:p>
    <w:p w:rsidR="002702E8" w:rsidRPr="00F5643F" w:rsidRDefault="002702E8" w:rsidP="00190BE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3.1.3. Организовать и обеспечить Заказчику предусмотренные образовательной программой условия                               ее освоения.</w:t>
      </w:r>
    </w:p>
    <w:p w:rsidR="002702E8" w:rsidRPr="00F5643F" w:rsidRDefault="002702E8" w:rsidP="00190BE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3.1.4. Сохранить место за Заказчиком в случае пропуска занятий по уважительным причинам.</w:t>
      </w:r>
    </w:p>
    <w:p w:rsidR="002702E8" w:rsidRPr="00F5643F" w:rsidRDefault="002702E8" w:rsidP="00190BE4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b/>
          <w:color w:val="000000"/>
          <w:sz w:val="24"/>
          <w:szCs w:val="24"/>
        </w:rPr>
        <w:t>3.2. Заказчик/Обучающийся обязан:</w:t>
      </w:r>
    </w:p>
    <w:p w:rsidR="002702E8" w:rsidRPr="00F5643F" w:rsidRDefault="002702E8" w:rsidP="00190BE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3.2.1. Обучающийся обязан соблюдать требования, установленные в статье 43 Федерального закона  от 29 декабря 2012 г. № 273-ФЗ «Об образовании в Российской Федерации», в том числе:</w:t>
      </w:r>
    </w:p>
    <w:p w:rsidR="002702E8" w:rsidRPr="00F5643F" w:rsidRDefault="002702E8" w:rsidP="007304FA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выполнять задания для подготовки к занятиям, предусмотренным учебным планом;</w:t>
      </w:r>
    </w:p>
    <w:p w:rsidR="002702E8" w:rsidRPr="00F5643F" w:rsidRDefault="002702E8" w:rsidP="007304FA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извещать Исполнителя о причинах отсутствия на занятиях;</w:t>
      </w:r>
    </w:p>
    <w:p w:rsidR="002702E8" w:rsidRPr="00F5643F" w:rsidRDefault="002702E8" w:rsidP="007304FA">
      <w:pPr>
        <w:pStyle w:val="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обучаться в образовательной организации с соблюдением требований, установленных учебным планом Исполнителя.</w:t>
      </w:r>
    </w:p>
    <w:p w:rsidR="002702E8" w:rsidRPr="00F5643F" w:rsidRDefault="002702E8" w:rsidP="00190BE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3.2.2. Незамедлительно сообщать Исполнителю обо всех изменениях, которые могут повлиять на процесс оказания услуг Исполнителем.</w:t>
      </w:r>
    </w:p>
    <w:p w:rsidR="002702E8" w:rsidRPr="00F5643F" w:rsidRDefault="002702E8" w:rsidP="00190BE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>3.2.3.Соблюдать требования учредительных документов, правил внутреннего распорядка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5643F">
        <w:rPr>
          <w:rFonts w:ascii="Times New Roman" w:hAnsi="Times New Roman" w:cs="Times New Roman"/>
          <w:color w:val="000000"/>
          <w:sz w:val="24"/>
          <w:szCs w:val="24"/>
        </w:rPr>
        <w:t xml:space="preserve"> и иных локальных нормативных актов Исполнителя.</w:t>
      </w:r>
    </w:p>
    <w:p w:rsidR="002702E8" w:rsidRPr="00F5643F" w:rsidRDefault="002702E8" w:rsidP="007304FA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2E8" w:rsidRDefault="002702E8" w:rsidP="00895864">
      <w:pPr>
        <w:pStyle w:val="1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b/>
          <w:color w:val="000000"/>
          <w:sz w:val="24"/>
          <w:szCs w:val="24"/>
        </w:rPr>
        <w:t>4. ОПЛАТА УСЛУГ</w:t>
      </w:r>
    </w:p>
    <w:p w:rsidR="002702E8" w:rsidRPr="00F5643F" w:rsidRDefault="002702E8" w:rsidP="00895864">
      <w:pPr>
        <w:pStyle w:val="1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2E8" w:rsidRPr="00F5643F" w:rsidRDefault="002702E8" w:rsidP="00895864">
      <w:pPr>
        <w:pStyle w:val="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1FF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F56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643F">
        <w:rPr>
          <w:rFonts w:ascii="Times New Roman" w:hAnsi="Times New Roman" w:cs="Times New Roman"/>
          <w:color w:val="000000"/>
          <w:sz w:val="24"/>
          <w:szCs w:val="24"/>
        </w:rPr>
        <w:t>Образовательные услуги по настоящему Договору оказываются на безвозмездной основе на основании Решения единственного учредителя ЧОУ ДПО  «ФОРМУЛА УСПЕХА»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Дружининой И.Г.</w:t>
      </w:r>
    </w:p>
    <w:p w:rsidR="002702E8" w:rsidRPr="00F5643F" w:rsidRDefault="002702E8" w:rsidP="00895864">
      <w:pPr>
        <w:pStyle w:val="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02E8" w:rsidRPr="008804D3" w:rsidRDefault="002702E8" w:rsidP="004C6B40">
      <w:pPr>
        <w:pStyle w:val="HTMLPreformatted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4D3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2702E8" w:rsidRPr="008804D3" w:rsidRDefault="002702E8" w:rsidP="004C6B40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8804D3">
        <w:rPr>
          <w:rFonts w:ascii="Times New Roman" w:hAnsi="Times New Roman" w:cs="Times New Roman"/>
          <w:b/>
          <w:sz w:val="24"/>
          <w:szCs w:val="24"/>
        </w:rPr>
        <w:t xml:space="preserve">5.1. «Исполнитель» </w:t>
      </w:r>
    </w:p>
    <w:p w:rsidR="002702E8" w:rsidRPr="008804D3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5.1.1. Несет ответственность  за качество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04D3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2702E8" w:rsidRPr="008804D3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5.1.2. Выполняет функции надзора по охране жизни  и здоровья детей во время проведения занятий.</w:t>
      </w:r>
    </w:p>
    <w:p w:rsidR="002702E8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5.1.3. Осуществляет  связь с родителями в форме проведения консультаций, индивидуальных бесед.</w:t>
      </w:r>
    </w:p>
    <w:p w:rsidR="002702E8" w:rsidRPr="008804D3" w:rsidRDefault="002702E8" w:rsidP="004C6B40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</w:t>
      </w:r>
      <w:r w:rsidRPr="008804D3">
        <w:rPr>
          <w:rFonts w:ascii="Times New Roman" w:hAnsi="Times New Roman" w:cs="Times New Roman"/>
          <w:b/>
          <w:sz w:val="24"/>
          <w:szCs w:val="24"/>
        </w:rPr>
        <w:t>5.2.  «Заказчик»</w:t>
      </w:r>
    </w:p>
    <w:p w:rsidR="002702E8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5.2.1.</w:t>
      </w:r>
      <w:r>
        <w:rPr>
          <w:rFonts w:ascii="Times New Roman" w:hAnsi="Times New Roman" w:cs="Times New Roman"/>
          <w:sz w:val="24"/>
          <w:szCs w:val="24"/>
        </w:rPr>
        <w:t xml:space="preserve"> «Заказчик методом контроля обеспечивает выполнение заданий по подготовке                         к занятиям, предусмотренных образовательной программой.</w:t>
      </w:r>
    </w:p>
    <w:p w:rsidR="002702E8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2702E8" w:rsidRPr="008804D3" w:rsidRDefault="002702E8" w:rsidP="004C6B40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804D3">
        <w:rPr>
          <w:rFonts w:ascii="Times New Roman" w:hAnsi="Times New Roman" w:cs="Times New Roman"/>
          <w:b/>
          <w:sz w:val="24"/>
          <w:szCs w:val="24"/>
        </w:rPr>
        <w:t>. ДОПОЛНИТЕЛЬНЫЕ УСЛОВИЯ</w:t>
      </w:r>
    </w:p>
    <w:p w:rsidR="002702E8" w:rsidRPr="008804D3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04D3">
        <w:rPr>
          <w:rFonts w:ascii="Times New Roman" w:hAnsi="Times New Roman" w:cs="Times New Roman"/>
          <w:sz w:val="24"/>
          <w:szCs w:val="24"/>
        </w:rPr>
        <w:t xml:space="preserve">.1.  Договор составляется в двух экземплярах, имеющих  одинаковую  юридическую силу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804D3">
        <w:rPr>
          <w:rFonts w:ascii="Times New Roman" w:hAnsi="Times New Roman" w:cs="Times New Roman"/>
          <w:sz w:val="24"/>
          <w:szCs w:val="24"/>
        </w:rPr>
        <w:t xml:space="preserve">для обеих сторон. </w:t>
      </w:r>
    </w:p>
    <w:p w:rsidR="002702E8" w:rsidRPr="008804D3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04D3">
        <w:rPr>
          <w:rFonts w:ascii="Times New Roman" w:hAnsi="Times New Roman" w:cs="Times New Roman"/>
          <w:sz w:val="24"/>
          <w:szCs w:val="24"/>
        </w:rPr>
        <w:t xml:space="preserve">.2.  Настоящий  договор,  может  быть,  расторгнут по соглашению сторон: </w:t>
      </w:r>
    </w:p>
    <w:p w:rsidR="002702E8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04D3">
        <w:rPr>
          <w:rFonts w:ascii="Times New Roman" w:hAnsi="Times New Roman" w:cs="Times New Roman"/>
          <w:sz w:val="24"/>
          <w:szCs w:val="24"/>
        </w:rPr>
        <w:t>.2.1.  По инициативе родителя с момента указанного  в заявлении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4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02E8" w:rsidRPr="008804D3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04D3">
        <w:rPr>
          <w:rFonts w:ascii="Times New Roman" w:hAnsi="Times New Roman" w:cs="Times New Roman"/>
          <w:sz w:val="24"/>
          <w:szCs w:val="24"/>
        </w:rPr>
        <w:t>.3. Настоящий договор вступает в силу с момента   подписания  его сторонами и действует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04D3">
        <w:rPr>
          <w:rFonts w:ascii="Times New Roman" w:hAnsi="Times New Roman" w:cs="Times New Roman"/>
          <w:sz w:val="24"/>
          <w:szCs w:val="24"/>
        </w:rPr>
        <w:t xml:space="preserve"> до истечения срока обучения.            </w:t>
      </w:r>
    </w:p>
    <w:p w:rsidR="002702E8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04D3">
        <w:rPr>
          <w:rFonts w:ascii="Times New Roman" w:hAnsi="Times New Roman" w:cs="Times New Roman"/>
          <w:sz w:val="24"/>
          <w:szCs w:val="24"/>
        </w:rPr>
        <w:t xml:space="preserve">.4. По всем остальным вопросам, не урегулированным   настоящим договором, стороны руководствуются действующим  законодательством Р.Ф.  </w:t>
      </w:r>
    </w:p>
    <w:p w:rsidR="002702E8" w:rsidRDefault="002702E8" w:rsidP="004C6B4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2702E8" w:rsidRDefault="002702E8" w:rsidP="004C6B40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02E8" w:rsidRDefault="002702E8" w:rsidP="004C6B40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2E8" w:rsidRDefault="002702E8" w:rsidP="004C6B40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02E8" w:rsidRDefault="002702E8" w:rsidP="004C6B40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2702E8" w:rsidRPr="008804D3" w:rsidRDefault="002702E8" w:rsidP="004C6B40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7061">
        <w:rPr>
          <w:rFonts w:ascii="Times New Roman" w:hAnsi="Times New Roman" w:cs="Times New Roman"/>
          <w:b/>
          <w:sz w:val="24"/>
          <w:szCs w:val="24"/>
        </w:rPr>
        <w:t>.</w:t>
      </w:r>
      <w:r w:rsidRPr="008804D3">
        <w:rPr>
          <w:rFonts w:ascii="Times New Roman" w:hAnsi="Times New Roman" w:cs="Times New Roman"/>
          <w:b/>
          <w:sz w:val="24"/>
          <w:szCs w:val="24"/>
        </w:rPr>
        <w:t xml:space="preserve"> ЮРИДИЧЕСКИЕ АДРЕСА И ПОДПИСИ СТОРОН</w:t>
      </w:r>
    </w:p>
    <w:p w:rsidR="002702E8" w:rsidRDefault="002702E8" w:rsidP="004C6B40">
      <w:pPr>
        <w:pStyle w:val="HTMLPreformatted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7"/>
        <w:tblW w:w="10792" w:type="dxa"/>
        <w:tblLook w:val="01E0"/>
      </w:tblPr>
      <w:tblGrid>
        <w:gridCol w:w="5076"/>
        <w:gridCol w:w="5716"/>
      </w:tblGrid>
      <w:tr w:rsidR="002702E8" w:rsidRPr="004C6B40" w:rsidTr="00793ADA">
        <w:trPr>
          <w:trHeight w:val="2379"/>
        </w:trPr>
        <w:tc>
          <w:tcPr>
            <w:tcW w:w="5076" w:type="dxa"/>
          </w:tcPr>
          <w:p w:rsidR="002702E8" w:rsidRPr="004C6B40" w:rsidRDefault="002702E8" w:rsidP="00793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B40">
              <w:rPr>
                <w:rFonts w:ascii="Times New Roman" w:hAnsi="Times New Roman" w:cs="Times New Roman"/>
                <w:b/>
              </w:rPr>
              <w:t>«Исполнитель»</w:t>
            </w: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          «ФОРМУЛА УСПЕХА»</w:t>
            </w: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г. Артем, ул. Красноармейская 9, офис 12</w:t>
            </w: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  <w:b/>
              </w:rPr>
            </w:pPr>
            <w:r w:rsidRPr="004C6B40">
              <w:rPr>
                <w:rFonts w:ascii="Times New Roman" w:hAnsi="Times New Roman" w:cs="Times New Roman"/>
                <w:b/>
              </w:rPr>
              <w:t>тел.: (842337) 3-07-07</w:t>
            </w: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>ИНН 2502038587; КПП 250201001</w:t>
            </w: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>Р/счёт № 40703810150260070381 Дальневосточный  банк     ПАО «Сбербанк России» г. Хабаровск</w:t>
            </w: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>Кор. счёт № 30101810600000000608</w:t>
            </w: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>В ГРКЦ ГУ Банка России по Хабаровскому краю</w:t>
            </w: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</w:p>
          <w:p w:rsidR="002702E8" w:rsidRPr="004C6B40" w:rsidRDefault="002702E8" w:rsidP="00793ADA">
            <w:pPr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Директор: ___________ И.Г. Дружинина </w:t>
            </w:r>
          </w:p>
        </w:tc>
        <w:tc>
          <w:tcPr>
            <w:tcW w:w="5716" w:type="dxa"/>
          </w:tcPr>
          <w:p w:rsidR="002702E8" w:rsidRPr="004C6B40" w:rsidRDefault="002702E8" w:rsidP="00793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B40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2702E8" w:rsidRPr="004C6B40" w:rsidRDefault="002702E8" w:rsidP="00793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02E8" w:rsidRPr="004C6B40" w:rsidRDefault="002702E8" w:rsidP="00793ADA">
            <w:pPr>
              <w:ind w:left="-432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            Ф.И.О.  ____________________________________</w:t>
            </w:r>
          </w:p>
          <w:p w:rsidR="002702E8" w:rsidRPr="004C6B40" w:rsidRDefault="002702E8" w:rsidP="00793ADA">
            <w:pPr>
              <w:ind w:left="-432"/>
              <w:rPr>
                <w:rFonts w:ascii="Times New Roman" w:hAnsi="Times New Roman" w:cs="Times New Roman"/>
              </w:rPr>
            </w:pPr>
          </w:p>
          <w:p w:rsidR="002702E8" w:rsidRPr="004C6B40" w:rsidRDefault="002702E8" w:rsidP="00793ADA">
            <w:pPr>
              <w:ind w:left="-432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            Паспорт  ___________________________________</w:t>
            </w:r>
          </w:p>
          <w:p w:rsidR="002702E8" w:rsidRPr="004C6B40" w:rsidRDefault="002702E8" w:rsidP="00793ADA">
            <w:pPr>
              <w:ind w:left="-432"/>
              <w:jc w:val="center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серия номер</w:t>
            </w:r>
          </w:p>
          <w:p w:rsidR="002702E8" w:rsidRPr="004C6B40" w:rsidRDefault="002702E8" w:rsidP="00793ADA">
            <w:pPr>
              <w:ind w:left="-432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             __________________________________________</w:t>
            </w:r>
          </w:p>
          <w:p w:rsidR="002702E8" w:rsidRPr="004C6B40" w:rsidRDefault="002702E8" w:rsidP="00793ADA">
            <w:pPr>
              <w:ind w:left="-432"/>
              <w:jc w:val="center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 кем  и когда выдан</w:t>
            </w:r>
          </w:p>
          <w:p w:rsidR="002702E8" w:rsidRPr="004C6B40" w:rsidRDefault="002702E8" w:rsidP="00793ADA">
            <w:pPr>
              <w:ind w:left="-432"/>
              <w:jc w:val="center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       __________________________________________</w:t>
            </w:r>
          </w:p>
          <w:p w:rsidR="002702E8" w:rsidRPr="004C6B40" w:rsidRDefault="002702E8" w:rsidP="00793ADA">
            <w:pPr>
              <w:ind w:left="-432"/>
              <w:jc w:val="center"/>
              <w:rPr>
                <w:rFonts w:ascii="Times New Roman" w:hAnsi="Times New Roman" w:cs="Times New Roman"/>
              </w:rPr>
            </w:pPr>
          </w:p>
          <w:p w:rsidR="002702E8" w:rsidRPr="004C6B40" w:rsidRDefault="002702E8" w:rsidP="00793ADA">
            <w:pPr>
              <w:ind w:left="-432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            Адрес проживания___________________________</w:t>
            </w:r>
          </w:p>
          <w:p w:rsidR="002702E8" w:rsidRPr="004C6B40" w:rsidRDefault="002702E8" w:rsidP="00793ADA">
            <w:pPr>
              <w:ind w:left="-432"/>
              <w:rPr>
                <w:rFonts w:ascii="Times New Roman" w:hAnsi="Times New Roman" w:cs="Times New Roman"/>
              </w:rPr>
            </w:pPr>
          </w:p>
          <w:p w:rsidR="002702E8" w:rsidRPr="004C6B40" w:rsidRDefault="002702E8" w:rsidP="00793ADA">
            <w:pPr>
              <w:ind w:left="-432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              __________________________________________</w:t>
            </w:r>
          </w:p>
          <w:p w:rsidR="002702E8" w:rsidRPr="004C6B40" w:rsidRDefault="002702E8" w:rsidP="00793ADA">
            <w:pPr>
              <w:ind w:left="-432"/>
              <w:rPr>
                <w:rFonts w:ascii="Times New Roman" w:hAnsi="Times New Roman" w:cs="Times New Roman"/>
              </w:rPr>
            </w:pPr>
          </w:p>
          <w:p w:rsidR="002702E8" w:rsidRPr="004C6B40" w:rsidRDefault="002702E8" w:rsidP="00793ADA">
            <w:pPr>
              <w:ind w:left="-576"/>
              <w:rPr>
                <w:rFonts w:ascii="Times New Roman" w:hAnsi="Times New Roman" w:cs="Times New Roman"/>
              </w:rPr>
            </w:pPr>
            <w:r w:rsidRPr="004C6B40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4C6B40">
              <w:rPr>
                <w:rFonts w:ascii="Times New Roman" w:hAnsi="Times New Roman" w:cs="Times New Roman"/>
              </w:rPr>
              <w:t xml:space="preserve">    ______________</w:t>
            </w:r>
          </w:p>
          <w:p w:rsidR="002702E8" w:rsidRPr="006D24C8" w:rsidRDefault="002702E8" w:rsidP="00793ADA">
            <w:pPr>
              <w:ind w:left="-5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4C8">
              <w:rPr>
                <w:rFonts w:ascii="Times New Roman" w:hAnsi="Times New Roman" w:cs="Times New Roman"/>
                <w:sz w:val="20"/>
                <w:szCs w:val="20"/>
              </w:rPr>
              <w:t xml:space="preserve">     подпись</w:t>
            </w:r>
          </w:p>
        </w:tc>
      </w:tr>
    </w:tbl>
    <w:p w:rsidR="002702E8" w:rsidRDefault="002702E8" w:rsidP="00895864">
      <w:pPr>
        <w:pStyle w:val="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702E8" w:rsidRPr="00895864" w:rsidRDefault="002702E8" w:rsidP="00895864">
      <w:pPr>
        <w:pStyle w:val="1"/>
        <w:tabs>
          <w:tab w:val="left" w:pos="567"/>
        </w:tabs>
        <w:spacing w:line="240" w:lineRule="auto"/>
        <w:ind w:left="180"/>
        <w:jc w:val="both"/>
        <w:rPr>
          <w:rFonts w:ascii="Times New Roman" w:hAnsi="Times New Roman" w:cs="Times New Roman"/>
          <w:color w:val="000000"/>
        </w:rPr>
      </w:pPr>
    </w:p>
    <w:sectPr w:rsidR="002702E8" w:rsidRPr="00895864" w:rsidSect="00F5643F">
      <w:footerReference w:type="default" r:id="rId7"/>
      <w:pgSz w:w="11909" w:h="16834"/>
      <w:pgMar w:top="567" w:right="567" w:bottom="567" w:left="1474" w:header="680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E8" w:rsidRDefault="002702E8" w:rsidP="00092F45">
      <w:pPr>
        <w:pStyle w:val="1"/>
        <w:spacing w:line="240" w:lineRule="auto"/>
      </w:pPr>
      <w:r>
        <w:separator/>
      </w:r>
    </w:p>
  </w:endnote>
  <w:endnote w:type="continuationSeparator" w:id="0">
    <w:p w:rsidR="002702E8" w:rsidRDefault="002702E8" w:rsidP="00092F45">
      <w:pPr>
        <w:pStyle w:val="1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E8" w:rsidRPr="003D44AD" w:rsidRDefault="002702E8">
    <w:pPr>
      <w:pStyle w:val="1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E8" w:rsidRDefault="002702E8" w:rsidP="00092F45">
      <w:pPr>
        <w:pStyle w:val="1"/>
        <w:spacing w:line="240" w:lineRule="auto"/>
      </w:pPr>
      <w:r>
        <w:separator/>
      </w:r>
    </w:p>
  </w:footnote>
  <w:footnote w:type="continuationSeparator" w:id="0">
    <w:p w:rsidR="002702E8" w:rsidRDefault="002702E8" w:rsidP="00092F45">
      <w:pPr>
        <w:pStyle w:val="1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1FA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A187E8A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878636A"/>
    <w:multiLevelType w:val="multilevel"/>
    <w:tmpl w:val="2710F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20C29B8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33A05B2"/>
    <w:multiLevelType w:val="hybridMultilevel"/>
    <w:tmpl w:val="7C74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2648F1"/>
    <w:multiLevelType w:val="hybridMultilevel"/>
    <w:tmpl w:val="316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997456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9371055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AE0459B"/>
    <w:multiLevelType w:val="multilevel"/>
    <w:tmpl w:val="A34E92A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8"/>
        </w:tabs>
        <w:ind w:left="978" w:hanging="61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2"/>
        </w:tabs>
        <w:ind w:left="10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64"/>
        </w:tabs>
        <w:ind w:left="14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0"/>
        </w:tabs>
        <w:ind w:left="14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2"/>
        </w:tabs>
        <w:ind w:left="18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08"/>
        </w:tabs>
        <w:ind w:left="2208" w:hanging="1800"/>
      </w:pPr>
      <w:rPr>
        <w:rFonts w:cs="Times New Roman" w:hint="default"/>
      </w:rPr>
    </w:lvl>
  </w:abstractNum>
  <w:abstractNum w:abstractNumId="9">
    <w:nsid w:val="4CB20C49"/>
    <w:multiLevelType w:val="multilevel"/>
    <w:tmpl w:val="98020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6111CA8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5CD24C4"/>
    <w:multiLevelType w:val="multilevel"/>
    <w:tmpl w:val="4F26E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87F2EC9"/>
    <w:multiLevelType w:val="multilevel"/>
    <w:tmpl w:val="16E01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A06418F"/>
    <w:multiLevelType w:val="multilevel"/>
    <w:tmpl w:val="BEB01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CD4593D"/>
    <w:multiLevelType w:val="multilevel"/>
    <w:tmpl w:val="07A23BDA"/>
    <w:lvl w:ilvl="0">
      <w:start w:val="1"/>
      <w:numFmt w:val="decimal"/>
      <w:lvlText w:val="%1."/>
      <w:lvlJc w:val="left"/>
      <w:pPr>
        <w:ind w:left="4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F45"/>
    <w:rsid w:val="00042690"/>
    <w:rsid w:val="00045343"/>
    <w:rsid w:val="0007513C"/>
    <w:rsid w:val="00092F45"/>
    <w:rsid w:val="000A09D2"/>
    <w:rsid w:val="000C2331"/>
    <w:rsid w:val="000E73BA"/>
    <w:rsid w:val="001249C2"/>
    <w:rsid w:val="00132949"/>
    <w:rsid w:val="00137DD9"/>
    <w:rsid w:val="00176E29"/>
    <w:rsid w:val="00190BE4"/>
    <w:rsid w:val="001B222F"/>
    <w:rsid w:val="001C6AAC"/>
    <w:rsid w:val="001E6826"/>
    <w:rsid w:val="00207EC3"/>
    <w:rsid w:val="00223B69"/>
    <w:rsid w:val="00234E03"/>
    <w:rsid w:val="002521EB"/>
    <w:rsid w:val="0025339C"/>
    <w:rsid w:val="00257B3A"/>
    <w:rsid w:val="00266798"/>
    <w:rsid w:val="002702E8"/>
    <w:rsid w:val="0027388F"/>
    <w:rsid w:val="002828C9"/>
    <w:rsid w:val="002B7061"/>
    <w:rsid w:val="00312272"/>
    <w:rsid w:val="00315489"/>
    <w:rsid w:val="00332D82"/>
    <w:rsid w:val="0033629B"/>
    <w:rsid w:val="00340CBF"/>
    <w:rsid w:val="00350263"/>
    <w:rsid w:val="00365971"/>
    <w:rsid w:val="00384905"/>
    <w:rsid w:val="00386834"/>
    <w:rsid w:val="003A67BC"/>
    <w:rsid w:val="003B012F"/>
    <w:rsid w:val="003D44AD"/>
    <w:rsid w:val="003D4C45"/>
    <w:rsid w:val="003E7E40"/>
    <w:rsid w:val="00433BB2"/>
    <w:rsid w:val="004379C6"/>
    <w:rsid w:val="0044152A"/>
    <w:rsid w:val="00444E8A"/>
    <w:rsid w:val="00445120"/>
    <w:rsid w:val="00455BAD"/>
    <w:rsid w:val="00457EC8"/>
    <w:rsid w:val="00463DB8"/>
    <w:rsid w:val="00466F01"/>
    <w:rsid w:val="004A02D0"/>
    <w:rsid w:val="004A2D15"/>
    <w:rsid w:val="004C6B40"/>
    <w:rsid w:val="004E366C"/>
    <w:rsid w:val="00501CD4"/>
    <w:rsid w:val="00502092"/>
    <w:rsid w:val="005044D8"/>
    <w:rsid w:val="0050589F"/>
    <w:rsid w:val="00515EE0"/>
    <w:rsid w:val="0053728B"/>
    <w:rsid w:val="00546541"/>
    <w:rsid w:val="00566228"/>
    <w:rsid w:val="00570D65"/>
    <w:rsid w:val="00593669"/>
    <w:rsid w:val="005B3578"/>
    <w:rsid w:val="005F61FF"/>
    <w:rsid w:val="0064783D"/>
    <w:rsid w:val="006679E9"/>
    <w:rsid w:val="006C0C11"/>
    <w:rsid w:val="006C3C9B"/>
    <w:rsid w:val="006D24C8"/>
    <w:rsid w:val="006D2ADD"/>
    <w:rsid w:val="006F03CA"/>
    <w:rsid w:val="00711989"/>
    <w:rsid w:val="007304FA"/>
    <w:rsid w:val="0073341C"/>
    <w:rsid w:val="00760D76"/>
    <w:rsid w:val="007818E2"/>
    <w:rsid w:val="00793ADA"/>
    <w:rsid w:val="007D2366"/>
    <w:rsid w:val="0084365E"/>
    <w:rsid w:val="00860D82"/>
    <w:rsid w:val="00864322"/>
    <w:rsid w:val="008804D3"/>
    <w:rsid w:val="00895864"/>
    <w:rsid w:val="008A6AF4"/>
    <w:rsid w:val="008B25B8"/>
    <w:rsid w:val="008B6865"/>
    <w:rsid w:val="008C5830"/>
    <w:rsid w:val="008C7BE9"/>
    <w:rsid w:val="008D5674"/>
    <w:rsid w:val="0090379C"/>
    <w:rsid w:val="00915EE4"/>
    <w:rsid w:val="009170CB"/>
    <w:rsid w:val="00926CFD"/>
    <w:rsid w:val="009318C1"/>
    <w:rsid w:val="009353B9"/>
    <w:rsid w:val="0094401A"/>
    <w:rsid w:val="00950260"/>
    <w:rsid w:val="009607F5"/>
    <w:rsid w:val="00971F4E"/>
    <w:rsid w:val="009741EC"/>
    <w:rsid w:val="00975F1F"/>
    <w:rsid w:val="0098015F"/>
    <w:rsid w:val="009917D3"/>
    <w:rsid w:val="009A676C"/>
    <w:rsid w:val="009C4719"/>
    <w:rsid w:val="009D0AC4"/>
    <w:rsid w:val="00A404F2"/>
    <w:rsid w:val="00A6164F"/>
    <w:rsid w:val="00A744F6"/>
    <w:rsid w:val="00A76FBE"/>
    <w:rsid w:val="00AA1139"/>
    <w:rsid w:val="00AC2E6D"/>
    <w:rsid w:val="00AD108A"/>
    <w:rsid w:val="00AE40E1"/>
    <w:rsid w:val="00B22A12"/>
    <w:rsid w:val="00B23CB1"/>
    <w:rsid w:val="00B9018E"/>
    <w:rsid w:val="00BA2D4E"/>
    <w:rsid w:val="00BB2C8B"/>
    <w:rsid w:val="00BC2935"/>
    <w:rsid w:val="00BF7DD4"/>
    <w:rsid w:val="00C30E84"/>
    <w:rsid w:val="00C51950"/>
    <w:rsid w:val="00C82DE8"/>
    <w:rsid w:val="00C82FB2"/>
    <w:rsid w:val="00CC3882"/>
    <w:rsid w:val="00CE7476"/>
    <w:rsid w:val="00CF086B"/>
    <w:rsid w:val="00D13BBC"/>
    <w:rsid w:val="00D231BF"/>
    <w:rsid w:val="00D255BE"/>
    <w:rsid w:val="00D3002A"/>
    <w:rsid w:val="00D4520A"/>
    <w:rsid w:val="00D724CD"/>
    <w:rsid w:val="00D908A2"/>
    <w:rsid w:val="00D927A7"/>
    <w:rsid w:val="00DB37E8"/>
    <w:rsid w:val="00DE1161"/>
    <w:rsid w:val="00E068A1"/>
    <w:rsid w:val="00E26400"/>
    <w:rsid w:val="00E335A3"/>
    <w:rsid w:val="00E50365"/>
    <w:rsid w:val="00E60C91"/>
    <w:rsid w:val="00E71DA8"/>
    <w:rsid w:val="00E721F2"/>
    <w:rsid w:val="00E80816"/>
    <w:rsid w:val="00E96A71"/>
    <w:rsid w:val="00EC681D"/>
    <w:rsid w:val="00F15B7D"/>
    <w:rsid w:val="00F5643F"/>
    <w:rsid w:val="00F66887"/>
    <w:rsid w:val="00F75C31"/>
    <w:rsid w:val="00F873F6"/>
    <w:rsid w:val="00F915BE"/>
    <w:rsid w:val="00F95A28"/>
    <w:rsid w:val="00FB5E26"/>
    <w:rsid w:val="00FC2103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EC"/>
    <w:pPr>
      <w:spacing w:line="276" w:lineRule="auto"/>
    </w:pPr>
  </w:style>
  <w:style w:type="paragraph" w:styleId="Heading1">
    <w:name w:val="heading 1"/>
    <w:basedOn w:val="1"/>
    <w:next w:val="1"/>
    <w:link w:val="Heading1Char"/>
    <w:uiPriority w:val="99"/>
    <w:qFormat/>
    <w:rsid w:val="00092F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link w:val="Heading2Char"/>
    <w:uiPriority w:val="99"/>
    <w:qFormat/>
    <w:rsid w:val="00092F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link w:val="Heading3Char"/>
    <w:uiPriority w:val="99"/>
    <w:qFormat/>
    <w:rsid w:val="00092F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092F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92F4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1"/>
    <w:next w:val="1"/>
    <w:link w:val="Heading6Char"/>
    <w:uiPriority w:val="99"/>
    <w:qFormat/>
    <w:rsid w:val="00092F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38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38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388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388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C38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C3882"/>
    <w:rPr>
      <w:rFonts w:ascii="Calibri" w:hAnsi="Calibri" w:cs="Times New Roman"/>
      <w:b/>
      <w:bCs/>
    </w:rPr>
  </w:style>
  <w:style w:type="paragraph" w:customStyle="1" w:styleId="1">
    <w:name w:val="Обычный1"/>
    <w:uiPriority w:val="99"/>
    <w:rsid w:val="00092F45"/>
    <w:pPr>
      <w:spacing w:line="276" w:lineRule="auto"/>
    </w:pPr>
  </w:style>
  <w:style w:type="table" w:customStyle="1" w:styleId="TableNormal1">
    <w:name w:val="Table Normal1"/>
    <w:uiPriority w:val="99"/>
    <w:rsid w:val="00092F45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link w:val="TitleChar"/>
    <w:uiPriority w:val="99"/>
    <w:qFormat/>
    <w:rsid w:val="00092F4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388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092F4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3882"/>
    <w:rPr>
      <w:rFonts w:ascii="Cambria" w:hAnsi="Cambria" w:cs="Times New Roman"/>
      <w:sz w:val="24"/>
      <w:szCs w:val="24"/>
    </w:rPr>
  </w:style>
  <w:style w:type="table" w:customStyle="1" w:styleId="a">
    <w:name w:val="Стиль"/>
    <w:basedOn w:val="TableNormal1"/>
    <w:uiPriority w:val="99"/>
    <w:rsid w:val="00092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AD108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D44A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4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D44A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44AD"/>
    <w:rPr>
      <w:rFonts w:cs="Times New Roman"/>
    </w:rPr>
  </w:style>
  <w:style w:type="character" w:styleId="Hyperlink">
    <w:name w:val="Hyperlink"/>
    <w:basedOn w:val="DefaultParagraphFont"/>
    <w:uiPriority w:val="99"/>
    <w:rsid w:val="00444E8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455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C388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B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1020</Words>
  <Characters>5820</Characters>
  <Application>Microsoft Office Outlook</Application>
  <DocSecurity>0</DocSecurity>
  <Lines>0</Lines>
  <Paragraphs>0</Paragraphs>
  <ScaleCrop>false</ScaleCrop>
  <Company>UNISTREAM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DNS-User</cp:lastModifiedBy>
  <cp:revision>35</cp:revision>
  <dcterms:created xsi:type="dcterms:W3CDTF">2022-11-29T05:46:00Z</dcterms:created>
  <dcterms:modified xsi:type="dcterms:W3CDTF">2024-05-29T00:34:00Z</dcterms:modified>
</cp:coreProperties>
</file>